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6F" w:rsidRDefault="00DD776F" w:rsidP="00DD776F">
      <w:pPr>
        <w:ind w:left="20" w:right="-900"/>
        <w:rPr>
          <w:sz w:val="36"/>
        </w:rPr>
      </w:pPr>
      <w:r>
        <w:rPr>
          <w:sz w:val="36"/>
        </w:rPr>
        <w:t>UNIVERSITETET I BERGEN</w:t>
      </w:r>
    </w:p>
    <w:p w:rsidR="00DD776F" w:rsidRDefault="00DD776F" w:rsidP="00DD776F">
      <w:pPr>
        <w:pBdr>
          <w:top w:val="single" w:sz="2" w:space="1" w:color="auto"/>
        </w:pBdr>
        <w:tabs>
          <w:tab w:val="left" w:pos="426"/>
        </w:tabs>
        <w:rPr>
          <w:i/>
          <w:sz w:val="28"/>
        </w:rPr>
      </w:pPr>
      <w:r>
        <w:rPr>
          <w:i/>
          <w:sz w:val="28"/>
        </w:rPr>
        <w:t>Det juridiske fakultet</w:t>
      </w:r>
    </w:p>
    <w:p w:rsidR="00DD776F" w:rsidRDefault="00DD776F" w:rsidP="00DD776F">
      <w:pPr>
        <w:framePr w:hSpace="113" w:vSpace="113" w:wrap="auto" w:vAnchor="page" w:hAnchor="page" w:x="711" w:y="1135"/>
        <w:tabs>
          <w:tab w:val="left" w:pos="426"/>
        </w:tabs>
      </w:pPr>
      <w:r>
        <w:rPr>
          <w:rFonts w:ascii="New York" w:hAnsi="New York"/>
        </w:rPr>
        <w:object w:dxaOrig="14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pt;height:72.8pt" o:ole="">
            <v:imagedata r:id="rId6" o:title=""/>
          </v:shape>
          <o:OLEObject Type="Embed" ProgID="Word.Document.8" ShapeID="_x0000_i1025" DrawAspect="Content" ObjectID="_1480240602" r:id="rId7"/>
        </w:object>
      </w:r>
    </w:p>
    <w:p w:rsidR="00DD776F" w:rsidRDefault="00DD776F" w:rsidP="00DD776F">
      <w:pPr>
        <w:tabs>
          <w:tab w:val="left" w:pos="426"/>
        </w:tabs>
      </w:pPr>
    </w:p>
    <w:p w:rsidR="00DD776F" w:rsidRDefault="00DD776F" w:rsidP="00DD776F">
      <w:pPr>
        <w:jc w:val="right"/>
      </w:pPr>
      <w:r>
        <w:tab/>
      </w:r>
    </w:p>
    <w:p w:rsidR="00AB1D09" w:rsidRDefault="00AB1D09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424765" w:rsidRPr="00270C92" w:rsidRDefault="00DD776F" w:rsidP="00AB1D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70C92">
        <w:rPr>
          <w:b/>
          <w:bCs/>
          <w:sz w:val="28"/>
          <w:szCs w:val="28"/>
        </w:rPr>
        <w:t>Søknad</w:t>
      </w:r>
      <w:r w:rsidR="006F04FC">
        <w:rPr>
          <w:b/>
          <w:bCs/>
          <w:sz w:val="28"/>
          <w:szCs w:val="28"/>
        </w:rPr>
        <w:t>s</w:t>
      </w:r>
      <w:r w:rsidRPr="00270C92">
        <w:rPr>
          <w:b/>
          <w:bCs/>
          <w:sz w:val="28"/>
          <w:szCs w:val="28"/>
        </w:rPr>
        <w:t xml:space="preserve">frist: </w:t>
      </w:r>
      <w:r w:rsidR="001E09A2" w:rsidRPr="001E09A2">
        <w:rPr>
          <w:b/>
          <w:bCs/>
          <w:sz w:val="28"/>
          <w:szCs w:val="28"/>
          <w:highlight w:val="yellow"/>
        </w:rPr>
        <w:t>{sett inn årets frist, vanligvis i mai}</w:t>
      </w:r>
      <w:bookmarkStart w:id="0" w:name="_GoBack"/>
      <w:bookmarkEnd w:id="0"/>
    </w:p>
    <w:p w:rsidR="00DD776F" w:rsidRPr="00270C92" w:rsidRDefault="00424765" w:rsidP="00270C92">
      <w:pPr>
        <w:pStyle w:val="Heading2"/>
        <w:rPr>
          <w:rFonts w:ascii="Times New Roman" w:hAnsi="Times New Roman" w:cs="Times New Roman"/>
          <w:i w:val="0"/>
        </w:rPr>
      </w:pPr>
      <w:r w:rsidRPr="00270C92">
        <w:rPr>
          <w:rFonts w:ascii="Times New Roman" w:hAnsi="Times New Roman" w:cs="Times New Roman"/>
          <w:i w:val="0"/>
        </w:rPr>
        <w:t>Søknad sendes</w:t>
      </w:r>
      <w:r w:rsidR="00270C92" w:rsidRPr="00270C92">
        <w:rPr>
          <w:rFonts w:ascii="Times New Roman" w:hAnsi="Times New Roman" w:cs="Times New Roman"/>
          <w:i w:val="0"/>
        </w:rPr>
        <w:t xml:space="preserve"> elektronisk </w:t>
      </w:r>
      <w:proofErr w:type="gramStart"/>
      <w:r w:rsidR="00270C92" w:rsidRPr="00270C92">
        <w:rPr>
          <w:rFonts w:ascii="Times New Roman" w:hAnsi="Times New Roman" w:cs="Times New Roman"/>
          <w:i w:val="0"/>
        </w:rPr>
        <w:t xml:space="preserve">til </w:t>
      </w:r>
      <w:r w:rsidRPr="00270C92">
        <w:rPr>
          <w:rFonts w:ascii="Times New Roman" w:hAnsi="Times New Roman" w:cs="Times New Roman"/>
          <w:i w:val="0"/>
        </w:rPr>
        <w:t>:</w:t>
      </w:r>
      <w:proofErr w:type="gramEnd"/>
      <w:r w:rsidR="00270C92" w:rsidRPr="00270C92">
        <w:rPr>
          <w:rFonts w:ascii="Times New Roman" w:hAnsi="Times New Roman" w:cs="Times New Roman"/>
          <w:i w:val="0"/>
        </w:rPr>
        <w:t xml:space="preserve"> </w:t>
      </w:r>
      <w:r w:rsidRPr="00270C92">
        <w:rPr>
          <w:rFonts w:ascii="Times New Roman" w:hAnsi="Times New Roman" w:cs="Times New Roman"/>
          <w:i w:val="0"/>
        </w:rPr>
        <w:t xml:space="preserve"> </w:t>
      </w:r>
      <w:hyperlink r:id="rId8" w:history="1">
        <w:r w:rsidR="00F83D82">
          <w:rPr>
            <w:rStyle w:val="Hyperlink"/>
          </w:rPr>
          <w:t>post@jurfa.uib.no</w:t>
        </w:r>
      </w:hyperlink>
    </w:p>
    <w:p w:rsidR="00DD776F" w:rsidRDefault="00DD776F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EB40AE" w:rsidRPr="00270C92" w:rsidRDefault="00270C92" w:rsidP="00270C92">
      <w:pPr>
        <w:rPr>
          <w:sz w:val="20"/>
          <w:szCs w:val="20"/>
        </w:rPr>
      </w:pPr>
      <w:r>
        <w:rPr>
          <w:sz w:val="20"/>
          <w:szCs w:val="20"/>
        </w:rPr>
        <w:t>(Skjemaet er utformet som tabell der feltene utvides automatisk ved utfylling)</w:t>
      </w: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 w:rsidRPr="00FC5D32">
        <w:rPr>
          <w:b/>
          <w:bCs/>
          <w:sz w:val="31"/>
          <w:szCs w:val="31"/>
        </w:rPr>
        <w:t>SØKNAD OM FORSKNINGSTERMIN</w:t>
      </w:r>
    </w:p>
    <w:p w:rsidR="00B94F9F" w:rsidRPr="00FC5D32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  <w:r w:rsidRPr="00DD776F">
        <w:rPr>
          <w:b/>
          <w:bCs/>
        </w:rPr>
        <w:t>SØKER</w:t>
      </w:r>
      <w:r w:rsidR="006F04FC">
        <w:rPr>
          <w:b/>
          <w:bCs/>
        </w:rPr>
        <w:t xml:space="preserve"> (jfr.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Navn: 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Stilling: </w:t>
            </w: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Tilsatt i fast </w:t>
            </w:r>
            <w:r w:rsidR="008514C2">
              <w:t>vitenskapelig stilling</w:t>
            </w:r>
            <w:r w:rsidR="006F04FC">
              <w:t xml:space="preserve"> (dato/år)</w:t>
            </w:r>
            <w:r w:rsidRPr="00DD776F">
              <w:t xml:space="preserve">: </w:t>
            </w: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TIDSROM </w:t>
      </w:r>
      <w:r w:rsidRPr="00DD776F"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FC5D32" w:rsidRPr="00DD776F" w:rsidRDefault="00FC5D32" w:rsidP="001A2BF6">
            <w:pPr>
              <w:autoSpaceDE w:val="0"/>
              <w:autoSpaceDN w:val="0"/>
              <w:adjustRightInd w:val="0"/>
            </w:pPr>
          </w:p>
          <w:p w:rsidR="00AB1D09" w:rsidRDefault="00AB1D09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DD776F">
              <w:t>Søknaden gjelder for</w:t>
            </w:r>
            <w:r w:rsidR="006F04FC">
              <w:t xml:space="preserve"> </w:t>
            </w:r>
            <w:proofErr w:type="gramStart"/>
            <w:r w:rsidR="006F04FC">
              <w:t>….</w:t>
            </w:r>
            <w:proofErr w:type="gramEnd"/>
            <w:r w:rsidRPr="00DD776F">
              <w:t>måneder fra</w:t>
            </w:r>
            <w:r w:rsidR="003662BE">
              <w:t xml:space="preserve"> </w:t>
            </w:r>
            <w:r w:rsidR="006F04FC">
              <w:t>dato….</w:t>
            </w:r>
            <w:r w:rsidRPr="00DD776F">
              <w:t xml:space="preserve"> til </w:t>
            </w:r>
            <w:r w:rsidR="006F04FC">
              <w:t>dato</w:t>
            </w:r>
            <w:proofErr w:type="gramStart"/>
            <w:r w:rsidR="006F04FC">
              <w:t>….</w:t>
            </w:r>
            <w:proofErr w:type="gramEnd"/>
            <w:r w:rsidRPr="001A2BF6">
              <w:rPr>
                <w:b/>
              </w:rPr>
              <w:t xml:space="preserve"> </w:t>
            </w:r>
            <w:r w:rsidR="00A3126E" w:rsidRPr="001A2BF6">
              <w:rPr>
                <w:b/>
              </w:rPr>
              <w:t xml:space="preserve"> </w:t>
            </w:r>
            <w:r w:rsidR="0052156E">
              <w:rPr>
                <w:b/>
              </w:rPr>
              <w:t xml:space="preserve"> </w:t>
            </w:r>
          </w:p>
          <w:p w:rsidR="00AB1D09" w:rsidRPr="001A2BF6" w:rsidRDefault="00AB1D09" w:rsidP="00521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 xml:space="preserve">Opptjeningstid (antall måneder): </w:t>
            </w:r>
          </w:p>
          <w:p w:rsidR="00AB1D09" w:rsidRPr="001A2BF6" w:rsidRDefault="00AB1D09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1A2BF6" w:rsidRDefault="00AB1D09" w:rsidP="006F04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D776F">
              <w:t>Sist avviklet forskningstermin fra</w:t>
            </w:r>
            <w:r w:rsidR="006F04FC">
              <w:t xml:space="preserve"> dato</w:t>
            </w:r>
            <w:r w:rsidRPr="00DD776F">
              <w:t xml:space="preserve"> </w:t>
            </w:r>
            <w:proofErr w:type="gramStart"/>
            <w:r w:rsidR="006F04FC">
              <w:t>…..</w:t>
            </w:r>
            <w:proofErr w:type="gramEnd"/>
            <w:r w:rsidR="008514C2">
              <w:t xml:space="preserve"> </w:t>
            </w:r>
            <w:r w:rsidR="006F04FC">
              <w:t>.</w:t>
            </w:r>
            <w:r w:rsidRPr="00DD776F">
              <w:t xml:space="preserve">til </w:t>
            </w:r>
            <w:r w:rsidR="006F04FC">
              <w:t>dato……..</w:t>
            </w:r>
            <w:r w:rsidR="00797413">
              <w:t xml:space="preserve"> </w:t>
            </w:r>
          </w:p>
        </w:tc>
      </w:tr>
    </w:tbl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PLAN FOR FORSKNINGEN </w:t>
      </w:r>
      <w:r w:rsidRPr="00DD776F"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>Under forskningsterminen vil søkeren oppholde seg: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52156E" w:rsidRDefault="00EB40AE" w:rsidP="006F04FC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</w:t>
            </w:r>
            <w:r w:rsidR="006F04FC">
              <w:rPr>
                <w:bdr w:val="single" w:sz="4" w:space="0" w:color="auto"/>
              </w:rPr>
              <w:t xml:space="preserve">     </w:t>
            </w:r>
            <w:r w:rsidR="00AB1D09" w:rsidRPr="00DD776F">
              <w:t>ved Universitetet i Bergen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>ved annet lær</w:t>
            </w:r>
            <w:r w:rsidR="00D112A5">
              <w:t xml:space="preserve">ested, i tilfelle hvor (navn, </w:t>
            </w:r>
            <w:r w:rsidR="00AB1D09" w:rsidRPr="00DD776F">
              <w:t>adresse</w:t>
            </w:r>
            <w:r w:rsidR="00D112A5">
              <w:t>, periode</w:t>
            </w:r>
            <w:r w:rsidR="00AB1D09" w:rsidRPr="00DD776F">
              <w:t xml:space="preserve">): 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 xml:space="preserve">Andre steder, i tilfelle hvor </w:t>
            </w:r>
            <w:r w:rsidR="00D112A5">
              <w:t xml:space="preserve">(navn, </w:t>
            </w:r>
            <w:r w:rsidR="00D112A5" w:rsidRPr="00DD776F">
              <w:t>adresse</w:t>
            </w:r>
            <w:r w:rsidR="00D112A5">
              <w:t>, periode</w:t>
            </w:r>
            <w:r w:rsidR="00D112A5" w:rsidRPr="00DD776F">
              <w:t>):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1A2BF6" w:rsidRDefault="00EB40AE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AB1D09" w:rsidRPr="001A2BF6" w:rsidRDefault="00363B81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1A2BF6">
              <w:rPr>
                <w:b/>
                <w:bCs/>
                <w:i/>
                <w:iCs/>
                <w:sz w:val="20"/>
                <w:szCs w:val="20"/>
              </w:rPr>
              <w:t>Eventuelle i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nvitasjon</w:t>
            </w:r>
            <w:r w:rsidRPr="001A2BF6">
              <w:rPr>
                <w:b/>
                <w:bCs/>
                <w:i/>
                <w:iCs/>
                <w:sz w:val="20"/>
                <w:szCs w:val="20"/>
              </w:rPr>
              <w:t>er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/tilsagn skal vedlegges.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p w:rsidR="00AB1D09" w:rsidRPr="00DD776F" w:rsidRDefault="00AB1D09" w:rsidP="00AB1D09">
      <w:pPr>
        <w:autoSpaceDE w:val="0"/>
        <w:autoSpaceDN w:val="0"/>
        <w:adjustRightInd w:val="0"/>
      </w:pPr>
    </w:p>
    <w:p w:rsidR="00AB1D09" w:rsidRPr="00DD776F" w:rsidRDefault="00AB1D09" w:rsidP="00AB1D09">
      <w:pPr>
        <w:autoSpaceDE w:val="0"/>
        <w:autoSpaceDN w:val="0"/>
        <w:adjustRightInd w:val="0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lastRenderedPageBreak/>
              <w:t xml:space="preserve">Dersom </w:t>
            </w:r>
            <w:r w:rsidR="003F11E6" w:rsidRPr="001A2BF6">
              <w:rPr>
                <w:b/>
              </w:rPr>
              <w:t xml:space="preserve">det planlegges utenlandsopphold under forskningsterminen ber vi om en kort prosjektomtale for utenlandsoppholdet. Oppgi også finansieringsplaner </w:t>
            </w:r>
            <w:r w:rsidR="00E741EC" w:rsidRPr="001A2BF6">
              <w:rPr>
                <w:b/>
              </w:rPr>
              <w:t xml:space="preserve">for utenlandsoppholdet </w:t>
            </w:r>
            <w:r w:rsidR="00DD776F" w:rsidRPr="001A2BF6">
              <w:rPr>
                <w:b/>
              </w:rPr>
              <w:t>(</w:t>
            </w:r>
            <w:r w:rsidR="00E741EC" w:rsidRPr="001A2BF6">
              <w:rPr>
                <w:b/>
              </w:rPr>
              <w:t xml:space="preserve">inkl. </w:t>
            </w:r>
            <w:r w:rsidR="00DD776F" w:rsidRPr="001A2BF6">
              <w:rPr>
                <w:b/>
              </w:rPr>
              <w:t>kilder det skal søkes)</w:t>
            </w:r>
            <w:r w:rsidR="003F11E6" w:rsidRPr="001A2BF6">
              <w:rPr>
                <w:b/>
              </w:rPr>
              <w:t>:</w:t>
            </w:r>
          </w:p>
          <w:p w:rsidR="00B94F9F" w:rsidRDefault="00B94F9F" w:rsidP="001A2BF6">
            <w:pPr>
              <w:autoSpaceDE w:val="0"/>
              <w:autoSpaceDN w:val="0"/>
              <w:adjustRightInd w:val="0"/>
            </w:pPr>
          </w:p>
          <w:p w:rsidR="0052156E" w:rsidRDefault="0052156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B500D" w:rsidRDefault="003B500D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Pr="001A2BF6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741EC" w:rsidRPr="001A2BF6" w:rsidRDefault="00E741EC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A2BF6">
              <w:rPr>
                <w:b/>
              </w:rPr>
              <w:t>Redegjørelse for hvordan forskningsterminen planlegges anvendt</w:t>
            </w:r>
            <w:proofErr w:type="gramStart"/>
            <w:r w:rsidRPr="001A2BF6">
              <w:rPr>
                <w:b/>
              </w:rPr>
              <w:t xml:space="preserve"> </w:t>
            </w:r>
            <w:r w:rsidRPr="001A2BF6">
              <w:rPr>
                <w:b/>
                <w:i/>
                <w:iCs/>
              </w:rPr>
              <w:t>(faglig innhold,</w:t>
            </w:r>
            <w:proofErr w:type="gramEnd"/>
          </w:p>
          <w:p w:rsidR="00363B81" w:rsidRPr="001A2BF6" w:rsidRDefault="00396440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  <w:i/>
                <w:iCs/>
              </w:rPr>
              <w:t>f</w:t>
            </w:r>
            <w:r w:rsidR="00D112A5" w:rsidRPr="001A2BF6">
              <w:rPr>
                <w:b/>
                <w:i/>
                <w:iCs/>
              </w:rPr>
              <w:t>orskningsbehov på området</w:t>
            </w:r>
            <w:r w:rsidR="00424765" w:rsidRPr="001A2BF6">
              <w:rPr>
                <w:b/>
                <w:i/>
                <w:iCs/>
              </w:rPr>
              <w:t>, forventede resultater, publikasjoner, nettverk</w:t>
            </w:r>
            <w:r w:rsidR="00363B81" w:rsidRPr="001A2BF6">
              <w:rPr>
                <w:b/>
                <w:i/>
                <w:iCs/>
              </w:rPr>
              <w:t xml:space="preserve"> etc</w:t>
            </w:r>
            <w:r w:rsidR="00D112A5" w:rsidRPr="001A2BF6">
              <w:rPr>
                <w:b/>
                <w:i/>
                <w:iCs/>
              </w:rPr>
              <w:t>.)</w:t>
            </w:r>
            <w:r w:rsidR="00363B81" w:rsidRPr="001A2BF6">
              <w:rPr>
                <w:b/>
              </w:rPr>
              <w:t>:</w:t>
            </w:r>
          </w:p>
          <w:p w:rsidR="00424765" w:rsidRPr="001A2BF6" w:rsidRDefault="00D112A5" w:rsidP="001A2BF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1A2BF6">
              <w:rPr>
                <w:b/>
                <w:u w:val="single"/>
              </w:rPr>
              <w:t>Omfang – 1-2 sider.</w:t>
            </w:r>
          </w:p>
          <w:p w:rsidR="008514C2" w:rsidRDefault="008514C2" w:rsidP="008514C2">
            <w:pPr>
              <w:autoSpaceDE w:val="0"/>
              <w:autoSpaceDN w:val="0"/>
              <w:adjustRightInd w:val="0"/>
            </w:pPr>
          </w:p>
          <w:p w:rsidR="008514C2" w:rsidRDefault="008514C2" w:rsidP="008514C2"/>
          <w:p w:rsidR="00D112A5" w:rsidRDefault="00D112A5" w:rsidP="003662BE"/>
          <w:p w:rsidR="003662BE" w:rsidRDefault="003662BE" w:rsidP="003662BE"/>
          <w:p w:rsidR="003662BE" w:rsidRPr="00DD776F" w:rsidRDefault="003662BE" w:rsidP="003662BE"/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t xml:space="preserve">Dersom du har </w:t>
            </w:r>
            <w:r w:rsidR="00AB1D09" w:rsidRPr="001A2BF6">
              <w:rPr>
                <w:b/>
              </w:rPr>
              <w:t xml:space="preserve">undervisnings- og veiledningsforpliktelser </w:t>
            </w:r>
            <w:r w:rsidRPr="001A2BF6">
              <w:rPr>
                <w:b/>
              </w:rPr>
              <w:t xml:space="preserve">ber vi om en redegjørelse for hvordan disse </w:t>
            </w:r>
            <w:r w:rsidR="00E741EC" w:rsidRPr="001A2BF6">
              <w:rPr>
                <w:b/>
              </w:rPr>
              <w:t>kan</w:t>
            </w:r>
            <w:r w:rsidR="00AB1D09" w:rsidRPr="001A2BF6">
              <w:rPr>
                <w:b/>
              </w:rPr>
              <w:t xml:space="preserve"> ivaretas</w:t>
            </w:r>
            <w:r w:rsidR="00D112A5" w:rsidRPr="001A2BF6">
              <w:rPr>
                <w:b/>
              </w:rPr>
              <w:t xml:space="preserve"> (</w:t>
            </w:r>
            <w:r w:rsidR="00D112A5" w:rsidRPr="001A2BF6">
              <w:rPr>
                <w:b/>
                <w:i/>
              </w:rPr>
              <w:t>vikarordninger etc</w:t>
            </w:r>
            <w:r w:rsidR="00D112A5" w:rsidRPr="001A2BF6">
              <w:rPr>
                <w:b/>
              </w:rPr>
              <w:t>.)</w:t>
            </w:r>
            <w:r w:rsidR="00A3126E" w:rsidRPr="001A2BF6">
              <w:rPr>
                <w:b/>
              </w:rPr>
              <w:t>:</w:t>
            </w:r>
            <w:r w:rsidRPr="001A2BF6">
              <w:rPr>
                <w:b/>
              </w:rPr>
              <w:t xml:space="preserve"> </w:t>
            </w:r>
          </w:p>
          <w:p w:rsidR="00A3126E" w:rsidRDefault="00A3126E" w:rsidP="003662BE">
            <w:pPr>
              <w:autoSpaceDE w:val="0"/>
              <w:autoSpaceDN w:val="0"/>
              <w:adjustRightInd w:val="0"/>
            </w:pPr>
          </w:p>
          <w:p w:rsidR="003662BE" w:rsidRDefault="003662BE" w:rsidP="003662BE">
            <w:pPr>
              <w:autoSpaceDE w:val="0"/>
              <w:autoSpaceDN w:val="0"/>
              <w:adjustRightInd w:val="0"/>
            </w:pPr>
          </w:p>
          <w:p w:rsidR="003662BE" w:rsidRPr="00DD776F" w:rsidRDefault="003662BE" w:rsidP="003662BE">
            <w:pPr>
              <w:autoSpaceDE w:val="0"/>
              <w:autoSpaceDN w:val="0"/>
              <w:adjustRightInd w:val="0"/>
            </w:pPr>
          </w:p>
        </w:tc>
      </w:tr>
    </w:tbl>
    <w:p w:rsidR="00B94F9F" w:rsidRDefault="00B94F9F" w:rsidP="00CF35C1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2BF6">
              <w:rPr>
                <w:b/>
                <w:bCs/>
              </w:rPr>
              <w:t>Vedlegg</w:t>
            </w:r>
            <w:r w:rsidR="00E741EC" w:rsidRPr="001A2BF6">
              <w:rPr>
                <w:b/>
                <w:bCs/>
              </w:rPr>
              <w:t xml:space="preserve"> (skannes og sendes sammen med søknadsskjema)</w:t>
            </w:r>
            <w:r w:rsidRPr="001A2BF6">
              <w:rPr>
                <w:b/>
                <w:bCs/>
              </w:rPr>
              <w:t>:</w:t>
            </w: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D39CD" w:rsidRDefault="009D39CD" w:rsidP="00AB1D09"/>
    <w:p w:rsidR="00B73518" w:rsidRDefault="00B73518" w:rsidP="003662BE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1A2BF6" w:rsidTr="00121F4B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Avslutningsrapport </w:t>
            </w:r>
            <w:r w:rsidRPr="003662BE">
              <w:rPr>
                <w:b/>
                <w:bCs/>
                <w:sz w:val="22"/>
                <w:szCs w:val="22"/>
              </w:rPr>
              <w:t xml:space="preserve"> </w:t>
            </w:r>
            <w:r w:rsidRPr="003662BE">
              <w:rPr>
                <w:sz w:val="22"/>
                <w:szCs w:val="22"/>
              </w:rPr>
              <w:t>(Jfr</w:t>
            </w:r>
            <w:proofErr w:type="gramEnd"/>
            <w:r w:rsidRPr="003662BE">
              <w:rPr>
                <w:sz w:val="22"/>
                <w:szCs w:val="22"/>
              </w:rPr>
              <w:t>. punkt 7 i retningslinjene)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62BE">
              <w:rPr>
                <w:sz w:val="22"/>
                <w:szCs w:val="22"/>
              </w:rPr>
              <w:t>Det skal sendes en avslutningsrapport til fa</w:t>
            </w:r>
            <w:r>
              <w:rPr>
                <w:sz w:val="22"/>
                <w:szCs w:val="22"/>
              </w:rPr>
              <w:t xml:space="preserve">kultetet innen to måneder etter </w:t>
            </w:r>
            <w:r w:rsidRPr="003662BE">
              <w:rPr>
                <w:sz w:val="22"/>
                <w:szCs w:val="22"/>
              </w:rPr>
              <w:t xml:space="preserve">forskningsterminen er avsluttet. 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62BE">
              <w:rPr>
                <w:sz w:val="22"/>
                <w:szCs w:val="22"/>
              </w:rPr>
              <w:t>Benytt eget skjema.</w:t>
            </w:r>
          </w:p>
          <w:p w:rsidR="003662BE" w:rsidRPr="001A2BF6" w:rsidRDefault="003662BE" w:rsidP="00121F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73518" w:rsidRPr="00DD776F" w:rsidRDefault="00B73518" w:rsidP="00AB1D09"/>
    <w:sectPr w:rsidR="00B73518" w:rsidRPr="00D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09"/>
    <w:rsid w:val="000965C3"/>
    <w:rsid w:val="00121F4B"/>
    <w:rsid w:val="00146620"/>
    <w:rsid w:val="001A2BF6"/>
    <w:rsid w:val="001D0635"/>
    <w:rsid w:val="001E09A2"/>
    <w:rsid w:val="00270C92"/>
    <w:rsid w:val="00360452"/>
    <w:rsid w:val="00363B81"/>
    <w:rsid w:val="003653DD"/>
    <w:rsid w:val="003662BE"/>
    <w:rsid w:val="00396440"/>
    <w:rsid w:val="003B500D"/>
    <w:rsid w:val="003F11E6"/>
    <w:rsid w:val="00424765"/>
    <w:rsid w:val="004328E8"/>
    <w:rsid w:val="004461D3"/>
    <w:rsid w:val="0052156E"/>
    <w:rsid w:val="005A0226"/>
    <w:rsid w:val="005E37E2"/>
    <w:rsid w:val="00633518"/>
    <w:rsid w:val="00690F3C"/>
    <w:rsid w:val="006F04FC"/>
    <w:rsid w:val="007346C5"/>
    <w:rsid w:val="00797413"/>
    <w:rsid w:val="007F4366"/>
    <w:rsid w:val="008514C2"/>
    <w:rsid w:val="008D7E51"/>
    <w:rsid w:val="0090244A"/>
    <w:rsid w:val="009265EC"/>
    <w:rsid w:val="009411D3"/>
    <w:rsid w:val="0095275C"/>
    <w:rsid w:val="009D39CD"/>
    <w:rsid w:val="00A3126E"/>
    <w:rsid w:val="00AB1D09"/>
    <w:rsid w:val="00B73518"/>
    <w:rsid w:val="00B90C14"/>
    <w:rsid w:val="00B94F9F"/>
    <w:rsid w:val="00BC2339"/>
    <w:rsid w:val="00C15142"/>
    <w:rsid w:val="00CF35C1"/>
    <w:rsid w:val="00D112A5"/>
    <w:rsid w:val="00D5023D"/>
    <w:rsid w:val="00DA2EDF"/>
    <w:rsid w:val="00DD776F"/>
    <w:rsid w:val="00E72E6B"/>
    <w:rsid w:val="00E741EC"/>
    <w:rsid w:val="00EB40AE"/>
    <w:rsid w:val="00EB7E49"/>
    <w:rsid w:val="00EE5EC7"/>
    <w:rsid w:val="00F83D82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C92"/>
    <w:rPr>
      <w:color w:val="0000FF"/>
      <w:u w:val="single"/>
    </w:rPr>
  </w:style>
  <w:style w:type="paragraph" w:styleId="BalloonText">
    <w:name w:val="Balloon Text"/>
    <w:basedOn w:val="Normal"/>
    <w:semiHidden/>
    <w:rsid w:val="00D1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C92"/>
    <w:rPr>
      <w:color w:val="0000FF"/>
      <w:u w:val="single"/>
    </w:rPr>
  </w:style>
  <w:style w:type="paragraph" w:styleId="BalloonText">
    <w:name w:val="Balloon Text"/>
    <w:basedOn w:val="Normal"/>
    <w:semiHidden/>
    <w:rsid w:val="00D1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jurfa.uib.n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7D6D02F8.dotm</Template>
  <TotalTime>0</TotalTime>
  <Pages>2</Pages>
  <Words>281</Words>
  <Characters>1493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1771</CharactersWithSpaces>
  <SharedDoc>false</SharedDoc>
  <HLinks>
    <vt:vector size="6" baseType="variant">
      <vt:variant>
        <vt:i4>3407953</vt:i4>
      </vt:variant>
      <vt:variant>
        <vt:i4>3</vt:i4>
      </vt:variant>
      <vt:variant>
        <vt:i4>0</vt:i4>
      </vt:variant>
      <vt:variant>
        <vt:i4>5</vt:i4>
      </vt:variant>
      <vt:variant>
        <vt:lpwstr>mailto:post@jurfa.uib.no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Mari Myren</cp:lastModifiedBy>
  <cp:revision>2</cp:revision>
  <cp:lastPrinted>2013-05-03T16:16:00Z</cp:lastPrinted>
  <dcterms:created xsi:type="dcterms:W3CDTF">2014-12-16T12:10:00Z</dcterms:created>
  <dcterms:modified xsi:type="dcterms:W3CDTF">2014-12-16T12:10:00Z</dcterms:modified>
</cp:coreProperties>
</file>