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B" w:rsidRDefault="007D344B" w:rsidP="007D344B">
      <w:pPr>
        <w:pStyle w:val="Heading2"/>
      </w:pPr>
      <w:r>
        <w:t>Gruppearbeid 2</w:t>
      </w:r>
      <w:r w:rsidR="00D21E43">
        <w:t>:</w:t>
      </w:r>
      <w:r w:rsidR="00A139D0" w:rsidRPr="00A139D0">
        <w:rPr>
          <w:sz w:val="28"/>
          <w:szCs w:val="28"/>
        </w:rPr>
        <w:t xml:space="preserve"> </w:t>
      </w:r>
      <w:r w:rsidR="00A139D0" w:rsidRPr="00B47B3E">
        <w:rPr>
          <w:sz w:val="28"/>
          <w:szCs w:val="28"/>
        </w:rPr>
        <w:t>Utdanning</w:t>
      </w:r>
      <w:r w:rsidR="00A139D0">
        <w:rPr>
          <w:sz w:val="28"/>
          <w:szCs w:val="28"/>
        </w:rPr>
        <w:t xml:space="preserve"> av fremtidens jurister</w:t>
      </w:r>
    </w:p>
    <w:p w:rsidR="009652BD" w:rsidRDefault="009652BD" w:rsidP="00CB6100">
      <w:pPr>
        <w:spacing w:after="0"/>
      </w:pPr>
    </w:p>
    <w:p w:rsidR="001F030B" w:rsidRDefault="001F030B" w:rsidP="00CB6100">
      <w:pPr>
        <w:spacing w:after="0"/>
        <w:rPr>
          <w:b/>
          <w:i/>
        </w:rPr>
      </w:pPr>
    </w:p>
    <w:p w:rsidR="00F56B7E" w:rsidRDefault="00F56B7E" w:rsidP="00CB6100">
      <w:pPr>
        <w:spacing w:after="0"/>
        <w:rPr>
          <w:b/>
          <w:i/>
        </w:rPr>
      </w:pPr>
    </w:p>
    <w:p w:rsidR="009537E0" w:rsidRDefault="003E77F8" w:rsidP="00CB6100">
      <w:pPr>
        <w:spacing w:after="0"/>
      </w:pPr>
      <w:bookmarkStart w:id="0" w:name="_GoBack"/>
      <w:bookmarkEnd w:id="0"/>
      <w:r w:rsidRPr="001F030B">
        <w:rPr>
          <w:b/>
          <w:i/>
          <w:color w:val="548DD4" w:themeColor="text2" w:themeTint="99"/>
        </w:rPr>
        <w:t>Problembasert læring</w:t>
      </w:r>
      <w:r w:rsidRPr="001F030B">
        <w:rPr>
          <w:color w:val="548DD4" w:themeColor="text2" w:themeTint="99"/>
        </w:rPr>
        <w:t xml:space="preserve"> </w:t>
      </w:r>
      <w:r>
        <w:t>kan fremheves som stikkord for dagens undervisningsmodell</w:t>
      </w:r>
      <w:r w:rsidR="00567A55">
        <w:t>.</w:t>
      </w:r>
    </w:p>
    <w:p w:rsidR="00587971" w:rsidRDefault="003E77F8" w:rsidP="0076430D">
      <w:pPr>
        <w:pStyle w:val="ListParagraph"/>
        <w:numPr>
          <w:ilvl w:val="0"/>
          <w:numId w:val="11"/>
        </w:numPr>
        <w:spacing w:after="0"/>
      </w:pPr>
      <w:r>
        <w:t>Trenger vi utvikling og fornying av dagens modell for læring?</w:t>
      </w:r>
    </w:p>
    <w:p w:rsidR="00587971" w:rsidRDefault="00587971" w:rsidP="0076430D">
      <w:pPr>
        <w:pStyle w:val="ListParagraph"/>
        <w:numPr>
          <w:ilvl w:val="0"/>
          <w:numId w:val="11"/>
        </w:numPr>
        <w:spacing w:after="0"/>
      </w:pPr>
      <w:r>
        <w:t>Hva er gode læringsformer for fremtidens jurister?</w:t>
      </w:r>
    </w:p>
    <w:p w:rsidR="00517E4E" w:rsidRDefault="00517E4E" w:rsidP="00517E4E">
      <w:pPr>
        <w:pStyle w:val="ListParagraph"/>
        <w:numPr>
          <w:ilvl w:val="0"/>
          <w:numId w:val="11"/>
        </w:numPr>
        <w:spacing w:after="0"/>
      </w:pPr>
      <w:r>
        <w:t>Hvilke virkemidler må til?</w:t>
      </w:r>
      <w:r w:rsidRPr="00587971">
        <w:t xml:space="preserve"> </w:t>
      </w:r>
    </w:p>
    <w:p w:rsidR="00517E4E" w:rsidRDefault="00517E4E" w:rsidP="00517E4E">
      <w:pPr>
        <w:pStyle w:val="ListParagraph"/>
        <w:numPr>
          <w:ilvl w:val="0"/>
          <w:numId w:val="11"/>
        </w:numPr>
        <w:spacing w:after="0"/>
      </w:pPr>
      <w:r>
        <w:t>Er det ytterligere rom for digitalisering i undervisningen?</w:t>
      </w:r>
    </w:p>
    <w:p w:rsidR="00587971" w:rsidRDefault="00587971" w:rsidP="0076430D">
      <w:pPr>
        <w:pStyle w:val="ListParagraph"/>
        <w:numPr>
          <w:ilvl w:val="0"/>
          <w:numId w:val="11"/>
        </w:numPr>
        <w:spacing w:after="0"/>
      </w:pPr>
      <w:r>
        <w:t>Bør stadig utvikling av innovative pedagogiske virkemidler settes i system?</w:t>
      </w:r>
    </w:p>
    <w:p w:rsidR="003E77F8" w:rsidRDefault="003E77F8" w:rsidP="0076430D">
      <w:pPr>
        <w:spacing w:after="0"/>
        <w:ind w:left="360"/>
      </w:pPr>
    </w:p>
    <w:p w:rsidR="003E77F8" w:rsidRDefault="003E77F8" w:rsidP="00CB6100">
      <w:pPr>
        <w:spacing w:after="0"/>
      </w:pPr>
    </w:p>
    <w:p w:rsidR="003E77F8" w:rsidRDefault="003E77F8" w:rsidP="00CB6100">
      <w:pPr>
        <w:spacing w:after="0"/>
      </w:pPr>
      <w:r w:rsidRPr="001F030B">
        <w:rPr>
          <w:b/>
          <w:i/>
          <w:color w:val="548DD4" w:themeColor="text2" w:themeTint="99"/>
        </w:rPr>
        <w:t>Masteroppgaven</w:t>
      </w:r>
      <w:r w:rsidRPr="0076430D">
        <w:rPr>
          <w:b/>
          <w:i/>
        </w:rPr>
        <w:t xml:space="preserve"> </w:t>
      </w:r>
      <w:r>
        <w:t>er underlagt nye krav de senere år</w:t>
      </w:r>
      <w:r w:rsidR="00567A55">
        <w:t>.</w:t>
      </w:r>
    </w:p>
    <w:p w:rsidR="00310FAD" w:rsidRDefault="003E77F8" w:rsidP="0076430D">
      <w:pPr>
        <w:pStyle w:val="ListParagraph"/>
        <w:numPr>
          <w:ilvl w:val="0"/>
          <w:numId w:val="11"/>
        </w:numPr>
        <w:spacing w:after="0"/>
      </w:pPr>
      <w:r>
        <w:t xml:space="preserve">Trenger vi </w:t>
      </w:r>
      <w:r w:rsidR="00310FAD">
        <w:t xml:space="preserve">å </w:t>
      </w:r>
      <w:r>
        <w:t>videreutvikle mastermodellen</w:t>
      </w:r>
      <w:r w:rsidR="00310FAD">
        <w:t>?</w:t>
      </w:r>
    </w:p>
    <w:p w:rsidR="00310FAD" w:rsidRDefault="003E77F8" w:rsidP="0076430D">
      <w:pPr>
        <w:pStyle w:val="ListParagraph"/>
        <w:numPr>
          <w:ilvl w:val="0"/>
          <w:numId w:val="11"/>
        </w:numPr>
        <w:spacing w:after="0"/>
      </w:pPr>
      <w:r>
        <w:t>Sikrer vi god nok tilgang på (de rette)</w:t>
      </w:r>
      <w:r w:rsidR="001E1428">
        <w:t xml:space="preserve"> masteremner</w:t>
      </w:r>
      <w:r>
        <w:t>, eller trengs nye initiativ</w:t>
      </w:r>
      <w:r w:rsidR="001E1428">
        <w:t>?</w:t>
      </w:r>
    </w:p>
    <w:p w:rsidR="009537E0" w:rsidRDefault="00587971" w:rsidP="0076430D">
      <w:pPr>
        <w:pStyle w:val="ListParagraph"/>
        <w:numPr>
          <w:ilvl w:val="0"/>
          <w:numId w:val="11"/>
        </w:numPr>
        <w:spacing w:after="0"/>
      </w:pPr>
      <w:r>
        <w:t>Er det rom for større grad av s</w:t>
      </w:r>
      <w:r w:rsidR="009537E0">
        <w:t>pesialisering inn mot</w:t>
      </w:r>
      <w:r w:rsidR="00310FAD">
        <w:t xml:space="preserve"> </w:t>
      </w:r>
      <w:r w:rsidR="009537E0">
        <w:t>næring / mot forskning</w:t>
      </w:r>
      <w:r w:rsidR="00567A55">
        <w:t>?</w:t>
      </w:r>
    </w:p>
    <w:p w:rsidR="00517E4E" w:rsidRDefault="00517E4E" w:rsidP="0076430D">
      <w:pPr>
        <w:pStyle w:val="ListParagraph"/>
        <w:numPr>
          <w:ilvl w:val="0"/>
          <w:numId w:val="11"/>
        </w:numPr>
        <w:spacing w:after="0"/>
      </w:pPr>
      <w:r>
        <w:t>B</w:t>
      </w:r>
      <w:r w:rsidR="00235304">
        <w:t>ør</w:t>
      </w:r>
      <w:r>
        <w:t xml:space="preserve"> tverrfaglighet få større rom i masterskrivingen og i tilfelle hvordan?</w:t>
      </w:r>
    </w:p>
    <w:p w:rsidR="001E1428" w:rsidRDefault="001E1428" w:rsidP="00CB6100">
      <w:pPr>
        <w:spacing w:after="0"/>
        <w:rPr>
          <w:b/>
          <w:sz w:val="28"/>
          <w:szCs w:val="28"/>
        </w:rPr>
      </w:pPr>
    </w:p>
    <w:p w:rsidR="00460861" w:rsidRDefault="00460861" w:rsidP="001F030B">
      <w:pPr>
        <w:spacing w:after="0"/>
      </w:pPr>
      <w:r w:rsidRPr="001F030B">
        <w:rPr>
          <w:b/>
          <w:i/>
          <w:color w:val="548DD4" w:themeColor="text2" w:themeTint="99"/>
        </w:rPr>
        <w:t>Forskningsbasert undervisning</w:t>
      </w:r>
      <w:r w:rsidRPr="001F030B">
        <w:rPr>
          <w:color w:val="548DD4" w:themeColor="text2" w:themeTint="99"/>
        </w:rPr>
        <w:t xml:space="preserve"> </w:t>
      </w:r>
      <w:r>
        <w:t>innebærer at vi stadig må rekruttere og opprettholde kompetanse i basisfagene.</w:t>
      </w:r>
    </w:p>
    <w:p w:rsidR="001F030B" w:rsidRDefault="001F030B" w:rsidP="001F030B">
      <w:pPr>
        <w:pStyle w:val="ListParagraph"/>
        <w:numPr>
          <w:ilvl w:val="0"/>
          <w:numId w:val="17"/>
        </w:numPr>
        <w:spacing w:after="0"/>
      </w:pPr>
      <w:r>
        <w:t>Hvilke utfordringer stiller dette til fakultetet?</w:t>
      </w:r>
    </w:p>
    <w:p w:rsidR="00E05195" w:rsidRDefault="00E05195" w:rsidP="00CB6100">
      <w:pPr>
        <w:spacing w:after="0"/>
      </w:pPr>
    </w:p>
    <w:sectPr w:rsidR="00E051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60" w:rsidRDefault="00777560" w:rsidP="00777560">
      <w:pPr>
        <w:spacing w:after="0" w:line="240" w:lineRule="auto"/>
      </w:pPr>
      <w:r>
        <w:separator/>
      </w:r>
    </w:p>
  </w:endnote>
  <w:endnote w:type="continuationSeparator" w:id="0">
    <w:p w:rsidR="00777560" w:rsidRDefault="00777560" w:rsidP="0077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79492"/>
      <w:docPartObj>
        <w:docPartGallery w:val="Page Numbers (Bottom of Page)"/>
        <w:docPartUnique/>
      </w:docPartObj>
    </w:sdtPr>
    <w:sdtEndPr/>
    <w:sdtContent>
      <w:p w:rsidR="00777560" w:rsidRDefault="0077756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A65">
          <w:rPr>
            <w:noProof/>
          </w:rPr>
          <w:t>1</w:t>
        </w:r>
        <w:r>
          <w:fldChar w:fldCharType="end"/>
        </w:r>
      </w:p>
    </w:sdtContent>
  </w:sdt>
  <w:p w:rsidR="00777560" w:rsidRDefault="00777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60" w:rsidRDefault="00777560" w:rsidP="00777560">
      <w:pPr>
        <w:spacing w:after="0" w:line="240" w:lineRule="auto"/>
      </w:pPr>
      <w:r>
        <w:separator/>
      </w:r>
    </w:p>
  </w:footnote>
  <w:footnote w:type="continuationSeparator" w:id="0">
    <w:p w:rsidR="00777560" w:rsidRDefault="00777560" w:rsidP="0077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EE6"/>
    <w:multiLevelType w:val="hybridMultilevel"/>
    <w:tmpl w:val="83B4F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18F6"/>
    <w:multiLevelType w:val="hybridMultilevel"/>
    <w:tmpl w:val="B74EB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D2693"/>
    <w:multiLevelType w:val="hybridMultilevel"/>
    <w:tmpl w:val="2954F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D5387"/>
    <w:multiLevelType w:val="hybridMultilevel"/>
    <w:tmpl w:val="5F86F2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215BA"/>
    <w:multiLevelType w:val="hybridMultilevel"/>
    <w:tmpl w:val="44B2C8B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8B1124"/>
    <w:multiLevelType w:val="hybridMultilevel"/>
    <w:tmpl w:val="FEF0F8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82CC7"/>
    <w:multiLevelType w:val="hybridMultilevel"/>
    <w:tmpl w:val="6C14B1C4"/>
    <w:lvl w:ilvl="0" w:tplc="FBC2F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679C1"/>
    <w:multiLevelType w:val="hybridMultilevel"/>
    <w:tmpl w:val="49DA827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4532FE"/>
    <w:multiLevelType w:val="hybridMultilevel"/>
    <w:tmpl w:val="F3BE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303A5"/>
    <w:multiLevelType w:val="hybridMultilevel"/>
    <w:tmpl w:val="05028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30A0F"/>
    <w:multiLevelType w:val="hybridMultilevel"/>
    <w:tmpl w:val="AC1AE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2528"/>
    <w:multiLevelType w:val="hybridMultilevel"/>
    <w:tmpl w:val="3FFAA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002FC"/>
    <w:multiLevelType w:val="hybridMultilevel"/>
    <w:tmpl w:val="EB3E2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93F5A"/>
    <w:multiLevelType w:val="hybridMultilevel"/>
    <w:tmpl w:val="66A06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60E62"/>
    <w:multiLevelType w:val="hybridMultilevel"/>
    <w:tmpl w:val="E774E5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26E07"/>
    <w:multiLevelType w:val="hybridMultilevel"/>
    <w:tmpl w:val="8304D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00B15"/>
    <w:multiLevelType w:val="hybridMultilevel"/>
    <w:tmpl w:val="A232C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13"/>
  </w:num>
  <w:num w:numId="6">
    <w:abstractNumId w:val="1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0F"/>
    <w:rsid w:val="00004B67"/>
    <w:rsid w:val="00031430"/>
    <w:rsid w:val="00036B2F"/>
    <w:rsid w:val="000518CE"/>
    <w:rsid w:val="00097F67"/>
    <w:rsid w:val="000B32D7"/>
    <w:rsid w:val="000D05A3"/>
    <w:rsid w:val="00104AFD"/>
    <w:rsid w:val="00136CF0"/>
    <w:rsid w:val="00142044"/>
    <w:rsid w:val="00165CC5"/>
    <w:rsid w:val="00195C5E"/>
    <w:rsid w:val="001A6F9A"/>
    <w:rsid w:val="001A7E76"/>
    <w:rsid w:val="001C114F"/>
    <w:rsid w:val="001E1428"/>
    <w:rsid w:val="001F030B"/>
    <w:rsid w:val="001F3B3C"/>
    <w:rsid w:val="00235304"/>
    <w:rsid w:val="00253EFC"/>
    <w:rsid w:val="002613E4"/>
    <w:rsid w:val="002B5722"/>
    <w:rsid w:val="00310FAD"/>
    <w:rsid w:val="0032231E"/>
    <w:rsid w:val="00363361"/>
    <w:rsid w:val="00380BA0"/>
    <w:rsid w:val="00397BB0"/>
    <w:rsid w:val="003A391D"/>
    <w:rsid w:val="003A61DA"/>
    <w:rsid w:val="003C5A27"/>
    <w:rsid w:val="003E6005"/>
    <w:rsid w:val="003E77F8"/>
    <w:rsid w:val="003F2520"/>
    <w:rsid w:val="003F768A"/>
    <w:rsid w:val="00411C4C"/>
    <w:rsid w:val="004160F9"/>
    <w:rsid w:val="0041659E"/>
    <w:rsid w:val="0042374F"/>
    <w:rsid w:val="00443AEC"/>
    <w:rsid w:val="00443C3D"/>
    <w:rsid w:val="00443FC2"/>
    <w:rsid w:val="004471BB"/>
    <w:rsid w:val="00460861"/>
    <w:rsid w:val="004F52EE"/>
    <w:rsid w:val="00512479"/>
    <w:rsid w:val="00517E4E"/>
    <w:rsid w:val="00524383"/>
    <w:rsid w:val="00552B8F"/>
    <w:rsid w:val="00567A55"/>
    <w:rsid w:val="005800FC"/>
    <w:rsid w:val="00587971"/>
    <w:rsid w:val="005B7988"/>
    <w:rsid w:val="005C2A65"/>
    <w:rsid w:val="005C4BB2"/>
    <w:rsid w:val="00606168"/>
    <w:rsid w:val="00611917"/>
    <w:rsid w:val="00617C5C"/>
    <w:rsid w:val="006729F7"/>
    <w:rsid w:val="00677E7A"/>
    <w:rsid w:val="006963FB"/>
    <w:rsid w:val="00721F82"/>
    <w:rsid w:val="0076430D"/>
    <w:rsid w:val="00777560"/>
    <w:rsid w:val="007866F5"/>
    <w:rsid w:val="007A4673"/>
    <w:rsid w:val="007D344B"/>
    <w:rsid w:val="00835751"/>
    <w:rsid w:val="00855164"/>
    <w:rsid w:val="00871A3B"/>
    <w:rsid w:val="00871C96"/>
    <w:rsid w:val="008813B8"/>
    <w:rsid w:val="0088246D"/>
    <w:rsid w:val="00891232"/>
    <w:rsid w:val="008A3F9F"/>
    <w:rsid w:val="008E6AA7"/>
    <w:rsid w:val="0092432C"/>
    <w:rsid w:val="009537E0"/>
    <w:rsid w:val="009652BD"/>
    <w:rsid w:val="009870D5"/>
    <w:rsid w:val="009A353B"/>
    <w:rsid w:val="00A021C2"/>
    <w:rsid w:val="00A03AF0"/>
    <w:rsid w:val="00A139D0"/>
    <w:rsid w:val="00A31499"/>
    <w:rsid w:val="00A45B0F"/>
    <w:rsid w:val="00A70C15"/>
    <w:rsid w:val="00AC2FD6"/>
    <w:rsid w:val="00AD05DB"/>
    <w:rsid w:val="00B1600F"/>
    <w:rsid w:val="00B2585C"/>
    <w:rsid w:val="00B47B3E"/>
    <w:rsid w:val="00B608B3"/>
    <w:rsid w:val="00B81EA9"/>
    <w:rsid w:val="00BA191F"/>
    <w:rsid w:val="00BD510A"/>
    <w:rsid w:val="00BD6AF7"/>
    <w:rsid w:val="00C02733"/>
    <w:rsid w:val="00C075B9"/>
    <w:rsid w:val="00C314E2"/>
    <w:rsid w:val="00C4776C"/>
    <w:rsid w:val="00C70FDF"/>
    <w:rsid w:val="00CB5EF1"/>
    <w:rsid w:val="00CB6100"/>
    <w:rsid w:val="00CB6315"/>
    <w:rsid w:val="00D00555"/>
    <w:rsid w:val="00D013FC"/>
    <w:rsid w:val="00D21E43"/>
    <w:rsid w:val="00D6232B"/>
    <w:rsid w:val="00D84E29"/>
    <w:rsid w:val="00D865B5"/>
    <w:rsid w:val="00D97A69"/>
    <w:rsid w:val="00DA5B16"/>
    <w:rsid w:val="00DB6EC1"/>
    <w:rsid w:val="00E05195"/>
    <w:rsid w:val="00E2104A"/>
    <w:rsid w:val="00E21BC5"/>
    <w:rsid w:val="00E37A4A"/>
    <w:rsid w:val="00E6536E"/>
    <w:rsid w:val="00E93709"/>
    <w:rsid w:val="00EC74CD"/>
    <w:rsid w:val="00EE1087"/>
    <w:rsid w:val="00EE58EC"/>
    <w:rsid w:val="00EF4DBB"/>
    <w:rsid w:val="00F068C5"/>
    <w:rsid w:val="00F51FA8"/>
    <w:rsid w:val="00F56B7E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AA7"/>
    <w:rPr>
      <w:b/>
      <w:bCs/>
    </w:rPr>
  </w:style>
  <w:style w:type="paragraph" w:styleId="ListParagraph">
    <w:name w:val="List Paragraph"/>
    <w:basedOn w:val="Normal"/>
    <w:uiPriority w:val="34"/>
    <w:qFormat/>
    <w:rsid w:val="00C07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60"/>
  </w:style>
  <w:style w:type="paragraph" w:styleId="Footer">
    <w:name w:val="footer"/>
    <w:basedOn w:val="Normal"/>
    <w:link w:val="Foot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0"/>
  </w:style>
  <w:style w:type="character" w:customStyle="1" w:styleId="Heading2Char">
    <w:name w:val="Heading 2 Char"/>
    <w:basedOn w:val="DefaultParagraphFont"/>
    <w:link w:val="Heading2"/>
    <w:uiPriority w:val="9"/>
    <w:rsid w:val="008A3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AA7"/>
    <w:rPr>
      <w:b/>
      <w:bCs/>
    </w:rPr>
  </w:style>
  <w:style w:type="paragraph" w:styleId="ListParagraph">
    <w:name w:val="List Paragraph"/>
    <w:basedOn w:val="Normal"/>
    <w:uiPriority w:val="34"/>
    <w:qFormat/>
    <w:rsid w:val="00C07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60"/>
  </w:style>
  <w:style w:type="paragraph" w:styleId="Footer">
    <w:name w:val="footer"/>
    <w:basedOn w:val="Normal"/>
    <w:link w:val="Foot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0"/>
  </w:style>
  <w:style w:type="character" w:customStyle="1" w:styleId="Heading2Char">
    <w:name w:val="Heading 2 Char"/>
    <w:basedOn w:val="DefaultParagraphFont"/>
    <w:link w:val="Heading2"/>
    <w:uiPriority w:val="9"/>
    <w:rsid w:val="008A3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F64D-FC6C-4C99-9F96-FD0DCC38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5908C187.dotm</Template>
  <TotalTime>2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Falch</dc:creator>
  <cp:lastModifiedBy>Birgit Falch</cp:lastModifiedBy>
  <cp:revision>8</cp:revision>
  <dcterms:created xsi:type="dcterms:W3CDTF">2016-02-06T15:11:00Z</dcterms:created>
  <dcterms:modified xsi:type="dcterms:W3CDTF">2016-02-06T15:29:00Z</dcterms:modified>
</cp:coreProperties>
</file>