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B9" w:rsidRDefault="000C69B9" w:rsidP="000C69B9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Hei,</w:t>
      </w:r>
    </w:p>
    <w:p w:rsidR="000C69B9" w:rsidRDefault="000C69B9" w:rsidP="000C69B9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Når det gjelder bestilling av individuelle på </w:t>
      </w:r>
      <w:proofErr w:type="spellStart"/>
      <w:r>
        <w:rPr>
          <w:rFonts w:ascii="Arial" w:hAnsi="Arial" w:cs="Arial"/>
          <w:sz w:val="20"/>
          <w:szCs w:val="20"/>
        </w:rPr>
        <w:t>hotel</w:t>
      </w:r>
      <w:proofErr w:type="spellEnd"/>
      <w:r>
        <w:rPr>
          <w:rFonts w:ascii="Arial" w:hAnsi="Arial" w:cs="Arial"/>
          <w:sz w:val="20"/>
          <w:szCs w:val="20"/>
        </w:rPr>
        <w:t xml:space="preserve"> i utlandet så krever hotellet at vi garanterer med et kredittkort.  Vi får ikke </w:t>
      </w:r>
      <w:proofErr w:type="spellStart"/>
      <w:r>
        <w:rPr>
          <w:rFonts w:ascii="Arial" w:hAnsi="Arial" w:cs="Arial"/>
          <w:sz w:val="20"/>
          <w:szCs w:val="20"/>
        </w:rPr>
        <w:t>bestillt</w:t>
      </w:r>
      <w:proofErr w:type="spellEnd"/>
      <w:r>
        <w:rPr>
          <w:rFonts w:ascii="Arial" w:hAnsi="Arial" w:cs="Arial"/>
          <w:sz w:val="20"/>
          <w:szCs w:val="20"/>
        </w:rPr>
        <w:t xml:space="preserve"> uten det og de krever også at de betaler selv.  De sender ikke regning via oss.</w:t>
      </w:r>
    </w:p>
    <w:p w:rsidR="000C69B9" w:rsidRDefault="000C69B9" w:rsidP="000C69B9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C69B9" w:rsidRDefault="000C69B9" w:rsidP="000C69B9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Bestiller du for grupper over 10 personer så kan det være at vi bestiller via en agent og at de da slipper å garantere med sitt kredittkort.  Da kommer regningen fra vår agent.</w:t>
      </w:r>
    </w:p>
    <w:p w:rsidR="000C69B9" w:rsidRDefault="000C69B9" w:rsidP="000C69B9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C69B9" w:rsidRDefault="000C69B9" w:rsidP="000C69B9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Håper dette var oppklarende.  Ring gjerne hvis noe er uklart.</w:t>
      </w:r>
    </w:p>
    <w:p w:rsidR="000C69B9" w:rsidRDefault="000C69B9" w:rsidP="000C69B9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C69B9" w:rsidRDefault="000C69B9" w:rsidP="000C69B9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0C69B9" w:rsidRDefault="000C69B9" w:rsidP="000C69B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Med vennlig hilsen | Best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regards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Ingrid Folkedal Lie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/>
        </w:rPr>
        <w:br/>
      </w:r>
      <w:r>
        <w:rPr>
          <w:rFonts w:ascii="Arial" w:hAnsi="Arial" w:cs="Arial"/>
          <w:color w:val="000000"/>
          <w:sz w:val="16"/>
          <w:szCs w:val="16"/>
        </w:rPr>
        <w:t>Reiserådgiver | Travel Consultant</w:t>
      </w:r>
      <w:r>
        <w:rPr>
          <w:rFonts w:ascii="Verdana" w:hAnsi="Verdana"/>
        </w:rPr>
        <w:br/>
      </w:r>
      <w:r>
        <w:rPr>
          <w:rFonts w:ascii="Arial" w:hAnsi="Arial" w:cs="Arial"/>
          <w:color w:val="000000"/>
          <w:sz w:val="16"/>
          <w:szCs w:val="16"/>
        </w:rPr>
        <w:t>Kundesenteret</w:t>
      </w:r>
    </w:p>
    <w:p w:rsidR="000C69B9" w:rsidRDefault="000C69B9" w:rsidP="000C69B9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 xml:space="preserve">08050 /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+4722008050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(fra utlandet)</w:t>
      </w:r>
    </w:p>
    <w:p w:rsidR="000C69B9" w:rsidRDefault="000C69B9" w:rsidP="000C69B9">
      <w:pPr>
        <w:pStyle w:val="NormalWeb"/>
        <w:spacing w:before="0" w:beforeAutospacing="0" w:after="0" w:afterAutospacing="0"/>
      </w:pPr>
      <w:hyperlink r:id="rId5" w:tgtFrame="_blank" w:history="1">
        <w:r>
          <w:rPr>
            <w:rStyle w:val="Hyperkobling"/>
            <w:rFonts w:ascii="Arial" w:hAnsi="Arial" w:cs="Arial"/>
            <w:color w:val="005293"/>
            <w:sz w:val="16"/>
            <w:szCs w:val="16"/>
          </w:rPr>
          <w:t>bestilling@berg-hansen.no</w:t>
        </w:r>
      </w:hyperlink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Berg-Hansen </w:t>
      </w:r>
      <w:r>
        <w:rPr>
          <w:rFonts w:ascii="Verdana" w:hAnsi="Verdana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</w:rPr>
        <w:t>Bjørnsgt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1, 5008 Bergen</w:t>
      </w:r>
      <w:r>
        <w:rPr>
          <w:rFonts w:ascii="Verdana" w:hAnsi="Verdana"/>
        </w:rPr>
        <w:br/>
      </w:r>
      <w:hyperlink r:id="rId6" w:tgtFrame="_blank" w:history="1">
        <w:r>
          <w:rPr>
            <w:rStyle w:val="Hyperkobling"/>
            <w:rFonts w:ascii="Arial" w:hAnsi="Arial" w:cs="Arial"/>
            <w:color w:val="005293"/>
            <w:sz w:val="16"/>
            <w:szCs w:val="16"/>
          </w:rPr>
          <w:t>www.berg-hansen.no</w:t>
        </w:r>
      </w:hyperlink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Arial" w:hAnsi="Arial" w:cs="Arial"/>
          <w:i/>
          <w:iCs/>
          <w:color w:val="999999"/>
          <w:sz w:val="16"/>
          <w:szCs w:val="16"/>
        </w:rPr>
        <w:t xml:space="preserve">International partner Carlson </w:t>
      </w:r>
      <w:proofErr w:type="spellStart"/>
      <w:r>
        <w:rPr>
          <w:rFonts w:ascii="Arial" w:hAnsi="Arial" w:cs="Arial"/>
          <w:i/>
          <w:iCs/>
          <w:color w:val="999999"/>
          <w:sz w:val="16"/>
          <w:szCs w:val="16"/>
        </w:rPr>
        <w:t>Wagonlit</w:t>
      </w:r>
      <w:proofErr w:type="spellEnd"/>
      <w:r>
        <w:rPr>
          <w:rFonts w:ascii="Arial" w:hAnsi="Arial" w:cs="Arial"/>
          <w:i/>
          <w:iCs/>
          <w:color w:val="999999"/>
          <w:sz w:val="16"/>
          <w:szCs w:val="16"/>
        </w:rPr>
        <w:t xml:space="preserve"> Travel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A36417" w:rsidRDefault="000C69B9" w:rsidP="000C69B9"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sectPr w:rsidR="00A3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B9"/>
    <w:rsid w:val="000C69B9"/>
    <w:rsid w:val="00A3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9B9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0C69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69B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9B9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0C69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69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rg-hansen.no/" TargetMode="External"/><Relationship Id="rId5" Type="http://schemas.openxmlformats.org/officeDocument/2006/relationships/hyperlink" Target="mailto:bestilling@berg-hansen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32B78F9D.dotm</Template>
  <TotalTime>1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Straume</dc:creator>
  <cp:lastModifiedBy>Ingrid Straume</cp:lastModifiedBy>
  <cp:revision>1</cp:revision>
  <dcterms:created xsi:type="dcterms:W3CDTF">2015-09-16T13:31:00Z</dcterms:created>
  <dcterms:modified xsi:type="dcterms:W3CDTF">2015-09-16T13:32:00Z</dcterms:modified>
</cp:coreProperties>
</file>