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41" w:rsidRDefault="00225041" w:rsidP="00C91E8B">
      <w:pPr>
        <w:pStyle w:val="ListParagraph"/>
        <w:numPr>
          <w:ilvl w:val="0"/>
          <w:numId w:val="6"/>
        </w:numPr>
        <w:rPr>
          <w:noProof/>
          <w:sz w:val="20"/>
          <w:szCs w:val="20"/>
          <w:lang w:eastAsia="nb-NO"/>
        </w:rPr>
      </w:pPr>
      <w:r>
        <w:rPr>
          <w:noProof/>
          <w:sz w:val="20"/>
          <w:szCs w:val="20"/>
          <w:lang w:eastAsia="nb-NO"/>
        </w:rPr>
        <w:t xml:space="preserve">a) </w:t>
      </w:r>
      <w:r w:rsidR="00F31F1B" w:rsidRPr="00225041">
        <w:rPr>
          <w:noProof/>
          <w:sz w:val="20"/>
          <w:szCs w:val="20"/>
          <w:lang w:eastAsia="nb-NO"/>
        </w:rPr>
        <w:t>Hvem er dette</w:t>
      </w:r>
      <w:r w:rsidR="00344D1B">
        <w:rPr>
          <w:noProof/>
          <w:sz w:val="20"/>
          <w:szCs w:val="20"/>
          <w:lang w:eastAsia="nb-NO"/>
        </w:rPr>
        <w:t>?</w:t>
      </w:r>
    </w:p>
    <w:p w:rsidR="00344D1B" w:rsidRDefault="00344D1B" w:rsidP="00344D1B">
      <w:pPr>
        <w:pStyle w:val="ListParagraph"/>
        <w:ind w:left="644"/>
        <w:rPr>
          <w:noProof/>
          <w:sz w:val="20"/>
          <w:szCs w:val="20"/>
          <w:lang w:eastAsia="nb-NO"/>
        </w:rPr>
      </w:pPr>
      <w:r>
        <w:rPr>
          <w:noProof/>
          <w:sz w:val="20"/>
          <w:szCs w:val="20"/>
          <w:lang w:eastAsia="nb-NO"/>
        </w:rPr>
        <w:t>b) Hva heter bandet hans?</w:t>
      </w:r>
    </w:p>
    <w:p w:rsidR="00977BDC" w:rsidRDefault="00977BDC" w:rsidP="00977BDC">
      <w:pPr>
        <w:pStyle w:val="ListParagraph"/>
        <w:ind w:left="644"/>
        <w:rPr>
          <w:noProof/>
          <w:sz w:val="20"/>
          <w:szCs w:val="20"/>
          <w:lang w:eastAsia="nb-NO"/>
        </w:rPr>
      </w:pPr>
      <w:r>
        <w:rPr>
          <w:noProof/>
          <w:sz w:val="20"/>
          <w:szCs w:val="20"/>
          <w:lang w:eastAsia="nb-NO"/>
        </w:rPr>
        <w:t xml:space="preserve">b) </w:t>
      </w:r>
      <w:r w:rsidR="00344D1B">
        <w:rPr>
          <w:noProof/>
          <w:sz w:val="20"/>
          <w:szCs w:val="20"/>
          <w:lang w:eastAsia="nb-NO"/>
        </w:rPr>
        <w:t>Hvilken delstat i USA</w:t>
      </w:r>
      <w:r w:rsidR="00434202">
        <w:rPr>
          <w:noProof/>
          <w:sz w:val="20"/>
          <w:szCs w:val="20"/>
          <w:lang w:eastAsia="nb-NO"/>
        </w:rPr>
        <w:t xml:space="preserve"> kommer de </w:t>
      </w:r>
      <w:r>
        <w:rPr>
          <w:noProof/>
          <w:sz w:val="20"/>
          <w:szCs w:val="20"/>
          <w:lang w:eastAsia="nb-NO"/>
        </w:rPr>
        <w:t>fra?</w:t>
      </w:r>
    </w:p>
    <w:p w:rsidR="00C91E8B" w:rsidRPr="00641DF7" w:rsidRDefault="00977BDC" w:rsidP="00641DF7">
      <w:pPr>
        <w:ind w:firstLine="644"/>
        <w:rPr>
          <w:noProof/>
          <w:sz w:val="20"/>
          <w:szCs w:val="20"/>
          <w:lang w:eastAsia="nb-NO"/>
        </w:rPr>
      </w:pPr>
      <w:r>
        <w:rPr>
          <w:noProof/>
          <w:sz w:val="20"/>
          <w:szCs w:val="20"/>
          <w:lang w:eastAsia="nb-NO"/>
        </w:rPr>
        <w:t>c</w:t>
      </w:r>
      <w:r w:rsidR="00225041" w:rsidRPr="00641DF7">
        <w:rPr>
          <w:noProof/>
          <w:sz w:val="20"/>
          <w:szCs w:val="20"/>
          <w:lang w:eastAsia="nb-NO"/>
        </w:rPr>
        <w:t xml:space="preserve">) </w:t>
      </w:r>
      <w:r w:rsidR="00434202">
        <w:rPr>
          <w:noProof/>
          <w:sz w:val="20"/>
          <w:szCs w:val="20"/>
          <w:lang w:eastAsia="nb-NO"/>
        </w:rPr>
        <w:t>De</w:t>
      </w:r>
      <w:r w:rsidR="00641DF7" w:rsidRPr="00641DF7">
        <w:rPr>
          <w:noProof/>
          <w:sz w:val="20"/>
          <w:szCs w:val="20"/>
          <w:lang w:eastAsia="nb-NO"/>
        </w:rPr>
        <w:t xml:space="preserve"> er kjent for å spille lange konserter. </w:t>
      </w:r>
      <w:r w:rsidR="00A218D7" w:rsidRPr="00641DF7">
        <w:rPr>
          <w:noProof/>
          <w:sz w:val="20"/>
          <w:szCs w:val="20"/>
          <w:lang w:eastAsia="nb-NO"/>
        </w:rPr>
        <w:t xml:space="preserve">Hvor lang er den lengste </w:t>
      </w:r>
      <w:r w:rsidR="00434202">
        <w:rPr>
          <w:noProof/>
          <w:sz w:val="20"/>
          <w:szCs w:val="20"/>
          <w:lang w:eastAsia="nb-NO"/>
        </w:rPr>
        <w:t>de</w:t>
      </w:r>
      <w:r w:rsidR="00A218D7" w:rsidRPr="00641DF7">
        <w:rPr>
          <w:noProof/>
          <w:sz w:val="20"/>
          <w:szCs w:val="20"/>
          <w:lang w:eastAsia="nb-NO"/>
        </w:rPr>
        <w:t xml:space="preserve"> h</w:t>
      </w:r>
      <w:r w:rsidR="00225041" w:rsidRPr="00641DF7">
        <w:rPr>
          <w:noProof/>
          <w:sz w:val="20"/>
          <w:szCs w:val="20"/>
          <w:lang w:eastAsia="nb-NO"/>
        </w:rPr>
        <w:t>ar spilt?</w:t>
      </w:r>
    </w:p>
    <w:p w:rsidR="00C91E8B" w:rsidRPr="00225041" w:rsidRDefault="00C91E8B" w:rsidP="0089234C">
      <w:pPr>
        <w:rPr>
          <w:noProof/>
          <w:color w:val="0000FF"/>
          <w:sz w:val="20"/>
          <w:szCs w:val="20"/>
          <w:lang w:eastAsia="nb-NO"/>
        </w:rPr>
      </w:pPr>
    </w:p>
    <w:p w:rsidR="00C91E8B" w:rsidRPr="00225041" w:rsidRDefault="0089234C" w:rsidP="0089234C">
      <w:pPr>
        <w:rPr>
          <w:sz w:val="20"/>
          <w:szCs w:val="20"/>
        </w:rPr>
      </w:pPr>
      <w:r w:rsidRPr="00225041">
        <w:rPr>
          <w:noProof/>
          <w:color w:val="0000FF"/>
          <w:sz w:val="20"/>
          <w:szCs w:val="20"/>
          <w:lang w:eastAsia="nb-NO"/>
        </w:rPr>
        <w:drawing>
          <wp:inline distT="0" distB="0" distL="0" distR="0" wp14:anchorId="7B5A7077" wp14:editId="579976E5">
            <wp:extent cx="1726268" cy="1274400"/>
            <wp:effectExtent l="0" t="0" r="7620" b="2540"/>
            <wp:docPr id="1" name="Picture 1" descr="http://cdn.stereogum.com/files/2013/07/bruc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stereogum.com/files/2013/07/bruc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66" cy="12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Pr="00225041" w:rsidRDefault="00344D1B" w:rsidP="0089234C">
      <w:pPr>
        <w:rPr>
          <w:sz w:val="20"/>
          <w:szCs w:val="20"/>
        </w:rPr>
      </w:pPr>
    </w:p>
    <w:p w:rsidR="00641DF7" w:rsidRDefault="00641DF7" w:rsidP="00641D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641DF7">
        <w:rPr>
          <w:sz w:val="20"/>
          <w:szCs w:val="20"/>
        </w:rPr>
        <w:t xml:space="preserve">a) </w:t>
      </w:r>
      <w:r w:rsidR="00F31F1B" w:rsidRPr="00641DF7">
        <w:rPr>
          <w:sz w:val="20"/>
          <w:szCs w:val="20"/>
        </w:rPr>
        <w:t xml:space="preserve">Hvem er dette? </w:t>
      </w:r>
    </w:p>
    <w:p w:rsidR="00434202" w:rsidRDefault="00434202" w:rsidP="00434202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>b) Hvilken by kom han fra?</w:t>
      </w:r>
    </w:p>
    <w:p w:rsidR="00641DF7" w:rsidRPr="00641DF7" w:rsidRDefault="00434202" w:rsidP="00BC4267">
      <w:pPr>
        <w:ind w:firstLine="644"/>
        <w:rPr>
          <w:sz w:val="20"/>
          <w:szCs w:val="20"/>
        </w:rPr>
      </w:pPr>
      <w:r>
        <w:rPr>
          <w:sz w:val="20"/>
          <w:szCs w:val="20"/>
        </w:rPr>
        <w:t>c</w:t>
      </w:r>
      <w:r w:rsidR="00641DF7" w:rsidRPr="00641DF7">
        <w:rPr>
          <w:sz w:val="20"/>
          <w:szCs w:val="20"/>
        </w:rPr>
        <w:t xml:space="preserve">) </w:t>
      </w:r>
      <w:r w:rsidR="00F31F1B" w:rsidRPr="00641DF7">
        <w:rPr>
          <w:sz w:val="20"/>
          <w:szCs w:val="20"/>
        </w:rPr>
        <w:t>Før han</w:t>
      </w:r>
      <w:r w:rsidR="00A218D7" w:rsidRPr="00641DF7">
        <w:rPr>
          <w:sz w:val="20"/>
          <w:szCs w:val="20"/>
        </w:rPr>
        <w:t xml:space="preserve"> døde rakk han å </w:t>
      </w:r>
      <w:r>
        <w:rPr>
          <w:sz w:val="20"/>
          <w:szCs w:val="20"/>
        </w:rPr>
        <w:t xml:space="preserve">danne </w:t>
      </w:r>
      <w:proofErr w:type="spellStart"/>
      <w:r>
        <w:rPr>
          <w:sz w:val="20"/>
          <w:szCs w:val="20"/>
        </w:rPr>
        <w:t>Jeet</w:t>
      </w:r>
      <w:proofErr w:type="spellEnd"/>
      <w:r>
        <w:rPr>
          <w:sz w:val="20"/>
          <w:szCs w:val="20"/>
        </w:rPr>
        <w:t xml:space="preserve"> Kune Do, en gren innenfor hvilken kampsport</w:t>
      </w:r>
      <w:r w:rsidR="00641DF7" w:rsidRPr="00641DF7">
        <w:rPr>
          <w:sz w:val="20"/>
          <w:szCs w:val="20"/>
        </w:rPr>
        <w:t>?</w:t>
      </w:r>
    </w:p>
    <w:p w:rsidR="0089234C" w:rsidRPr="0033510A" w:rsidRDefault="00434202" w:rsidP="0033510A">
      <w:pPr>
        <w:ind w:firstLine="644"/>
        <w:rPr>
          <w:sz w:val="20"/>
          <w:szCs w:val="20"/>
        </w:rPr>
      </w:pPr>
      <w:r>
        <w:rPr>
          <w:sz w:val="20"/>
          <w:szCs w:val="20"/>
        </w:rPr>
        <w:t>d</w:t>
      </w:r>
      <w:r w:rsidR="00641DF7" w:rsidRPr="0033510A">
        <w:rPr>
          <w:sz w:val="20"/>
          <w:szCs w:val="20"/>
        </w:rPr>
        <w:t>) H</w:t>
      </w:r>
      <w:r w:rsidR="00A218D7" w:rsidRPr="0033510A">
        <w:rPr>
          <w:sz w:val="20"/>
          <w:szCs w:val="20"/>
        </w:rPr>
        <w:t>vor gammel ble han?</w:t>
      </w:r>
    </w:p>
    <w:p w:rsidR="00C91E8B" w:rsidRPr="00225041" w:rsidRDefault="0089234C" w:rsidP="0089234C">
      <w:pPr>
        <w:rPr>
          <w:sz w:val="20"/>
          <w:szCs w:val="20"/>
        </w:rPr>
      </w:pPr>
      <w:r w:rsidRPr="00225041">
        <w:rPr>
          <w:noProof/>
          <w:color w:val="0000FF"/>
          <w:sz w:val="20"/>
          <w:szCs w:val="20"/>
          <w:lang w:eastAsia="nb-NO"/>
        </w:rPr>
        <w:drawing>
          <wp:inline distT="0" distB="0" distL="0" distR="0" wp14:anchorId="1665269B" wp14:editId="4186B32B">
            <wp:extent cx="1749791" cy="1166400"/>
            <wp:effectExtent l="0" t="0" r="3175" b="0"/>
            <wp:docPr id="2" name="Picture 2" descr="http://geeknation.com/wp-content/uploads/2014/05/Bruce_Lee_Pic_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eeknation.com/wp-content/uploads/2014/05/Bruce_Lee_Pic_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43" cy="11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41" w:rsidRDefault="00225041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Pr="00225041" w:rsidRDefault="00344D1B" w:rsidP="0089234C">
      <w:pPr>
        <w:rPr>
          <w:sz w:val="20"/>
          <w:szCs w:val="20"/>
        </w:rPr>
      </w:pPr>
    </w:p>
    <w:p w:rsidR="00641DF7" w:rsidRDefault="00641DF7" w:rsidP="00641DF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F31F1B" w:rsidRPr="00641DF7">
        <w:rPr>
          <w:sz w:val="20"/>
          <w:szCs w:val="20"/>
        </w:rPr>
        <w:t xml:space="preserve">Hvem er dette? </w:t>
      </w:r>
    </w:p>
    <w:p w:rsidR="00977BDC" w:rsidRDefault="00641DF7" w:rsidP="00641DF7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25041" w:rsidRPr="00641DF7">
        <w:rPr>
          <w:sz w:val="20"/>
          <w:szCs w:val="20"/>
        </w:rPr>
        <w:t>Han</w:t>
      </w:r>
      <w:r w:rsidR="00A218D7" w:rsidRPr="00641DF7">
        <w:rPr>
          <w:sz w:val="20"/>
          <w:szCs w:val="20"/>
        </w:rPr>
        <w:t xml:space="preserve"> har et kjent alter ego. Hva er det?</w:t>
      </w:r>
      <w:r w:rsidR="00E24CC1">
        <w:rPr>
          <w:sz w:val="20"/>
          <w:szCs w:val="20"/>
        </w:rPr>
        <w:t xml:space="preserve"> </w:t>
      </w:r>
    </w:p>
    <w:p w:rsidR="0089234C" w:rsidRPr="00641DF7" w:rsidRDefault="00977BDC" w:rsidP="00641DF7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E24CC1">
        <w:rPr>
          <w:sz w:val="20"/>
          <w:szCs w:val="20"/>
        </w:rPr>
        <w:t>Hva heter byen han bor i?</w:t>
      </w:r>
    </w:p>
    <w:p w:rsidR="0089234C" w:rsidRPr="00225041" w:rsidRDefault="0089234C" w:rsidP="0089234C">
      <w:pPr>
        <w:rPr>
          <w:sz w:val="20"/>
          <w:szCs w:val="20"/>
        </w:rPr>
      </w:pPr>
    </w:p>
    <w:p w:rsidR="0089234C" w:rsidRPr="00225041" w:rsidRDefault="00F31F1B" w:rsidP="0089234C">
      <w:pPr>
        <w:rPr>
          <w:sz w:val="20"/>
          <w:szCs w:val="20"/>
        </w:rPr>
      </w:pPr>
      <w:r w:rsidRPr="00225041">
        <w:rPr>
          <w:noProof/>
          <w:sz w:val="20"/>
          <w:szCs w:val="20"/>
          <w:lang w:eastAsia="nb-NO"/>
        </w:rPr>
        <w:drawing>
          <wp:inline distT="0" distB="0" distL="0" distR="0" wp14:anchorId="1181C0BF" wp14:editId="39CC0886">
            <wp:extent cx="1724733" cy="1173600"/>
            <wp:effectExtent l="0" t="0" r="8890" b="7620"/>
            <wp:docPr id="8" name="Picture 8" descr="http://www.superheroesareawesome.com/wp-content/uploads/2011/11/bruce_wayne_youshould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uperheroesareawesome.com/wp-content/uploads/2011/11/bruce_wayne_youshouldb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45" cy="11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4C" w:rsidRPr="00225041" w:rsidRDefault="0089234C" w:rsidP="0089234C">
      <w:pPr>
        <w:rPr>
          <w:sz w:val="20"/>
          <w:szCs w:val="20"/>
        </w:rPr>
      </w:pPr>
    </w:p>
    <w:p w:rsidR="00A218D7" w:rsidRPr="00225041" w:rsidRDefault="00A218D7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  <w:bookmarkStart w:id="0" w:name="_GoBack"/>
      <w:bookmarkEnd w:id="0"/>
    </w:p>
    <w:p w:rsidR="00344D1B" w:rsidRPr="00225041" w:rsidRDefault="00344D1B" w:rsidP="0089234C">
      <w:pPr>
        <w:rPr>
          <w:sz w:val="20"/>
          <w:szCs w:val="20"/>
        </w:rPr>
      </w:pPr>
    </w:p>
    <w:p w:rsidR="00641DF7" w:rsidRDefault="00641DF7" w:rsidP="00641DF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a) </w:t>
      </w:r>
      <w:r w:rsidR="00F31F1B" w:rsidRPr="00225041">
        <w:rPr>
          <w:sz w:val="20"/>
          <w:szCs w:val="20"/>
        </w:rPr>
        <w:t xml:space="preserve">Hvem er dette? </w:t>
      </w:r>
    </w:p>
    <w:p w:rsidR="00977BDC" w:rsidRDefault="00641DF7" w:rsidP="00641DF7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A218D7" w:rsidRPr="00641DF7">
        <w:rPr>
          <w:sz w:val="20"/>
          <w:szCs w:val="20"/>
        </w:rPr>
        <w:t>Hva heter bandet</w:t>
      </w:r>
      <w:r w:rsidR="00E24CC1">
        <w:rPr>
          <w:sz w:val="20"/>
          <w:szCs w:val="20"/>
        </w:rPr>
        <w:t xml:space="preserve"> han synger i</w:t>
      </w:r>
      <w:r w:rsidR="00A218D7" w:rsidRPr="00641DF7">
        <w:rPr>
          <w:sz w:val="20"/>
          <w:szCs w:val="20"/>
        </w:rPr>
        <w:t xml:space="preserve">? </w:t>
      </w:r>
    </w:p>
    <w:p w:rsidR="00641DF7" w:rsidRDefault="00977BDC" w:rsidP="00641DF7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E24CC1">
        <w:rPr>
          <w:sz w:val="20"/>
          <w:szCs w:val="20"/>
        </w:rPr>
        <w:t xml:space="preserve">Hva heter </w:t>
      </w:r>
      <w:r>
        <w:rPr>
          <w:sz w:val="20"/>
          <w:szCs w:val="20"/>
        </w:rPr>
        <w:t xml:space="preserve">den animerte </w:t>
      </w:r>
      <w:r w:rsidR="00344D1B">
        <w:rPr>
          <w:sz w:val="20"/>
          <w:szCs w:val="20"/>
        </w:rPr>
        <w:t>karakteren</w:t>
      </w:r>
      <w:r w:rsidR="00E24CC1">
        <w:rPr>
          <w:sz w:val="20"/>
          <w:szCs w:val="20"/>
        </w:rPr>
        <w:t xml:space="preserve"> </w:t>
      </w:r>
      <w:r>
        <w:rPr>
          <w:sz w:val="20"/>
          <w:szCs w:val="20"/>
        </w:rPr>
        <w:t>bandet bruker i sin platecoverkunst</w:t>
      </w:r>
      <w:r w:rsidR="00E24CC1">
        <w:rPr>
          <w:sz w:val="20"/>
          <w:szCs w:val="20"/>
        </w:rPr>
        <w:t>?</w:t>
      </w:r>
    </w:p>
    <w:p w:rsidR="0089234C" w:rsidRPr="00641DF7" w:rsidRDefault="00977BDC" w:rsidP="00641DF7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>d</w:t>
      </w:r>
      <w:r w:rsidR="00641DF7">
        <w:rPr>
          <w:sz w:val="20"/>
          <w:szCs w:val="20"/>
        </w:rPr>
        <w:t xml:space="preserve">) </w:t>
      </w:r>
      <w:r w:rsidR="0089234C" w:rsidRPr="00641DF7">
        <w:rPr>
          <w:sz w:val="20"/>
          <w:szCs w:val="20"/>
        </w:rPr>
        <w:t xml:space="preserve">Hvilket annet yrke har </w:t>
      </w:r>
      <w:r>
        <w:rPr>
          <w:sz w:val="20"/>
          <w:szCs w:val="20"/>
        </w:rPr>
        <w:t>vokalisten</w:t>
      </w:r>
      <w:r w:rsidR="00F31F1B" w:rsidRPr="00641DF7">
        <w:rPr>
          <w:sz w:val="20"/>
          <w:szCs w:val="20"/>
        </w:rPr>
        <w:t xml:space="preserve"> ved siden av musikk</w:t>
      </w:r>
      <w:r w:rsidR="00A218D7" w:rsidRPr="00641DF7">
        <w:rPr>
          <w:sz w:val="20"/>
          <w:szCs w:val="20"/>
        </w:rPr>
        <w:t>arrieren?</w:t>
      </w:r>
    </w:p>
    <w:p w:rsidR="00A218D7" w:rsidRPr="00225041" w:rsidRDefault="00A218D7" w:rsidP="00A218D7">
      <w:pPr>
        <w:pStyle w:val="ListParagraph"/>
        <w:rPr>
          <w:sz w:val="20"/>
          <w:szCs w:val="20"/>
        </w:rPr>
      </w:pPr>
    </w:p>
    <w:p w:rsidR="00434202" w:rsidRDefault="00434202" w:rsidP="0089234C">
      <w:pPr>
        <w:rPr>
          <w:noProof/>
          <w:color w:val="0000FF"/>
          <w:sz w:val="20"/>
          <w:szCs w:val="20"/>
          <w:lang w:eastAsia="nb-NO"/>
        </w:rPr>
      </w:pPr>
    </w:p>
    <w:p w:rsidR="00E24CC1" w:rsidRDefault="00C91E8B" w:rsidP="0089234C">
      <w:pPr>
        <w:rPr>
          <w:sz w:val="20"/>
          <w:szCs w:val="20"/>
        </w:rPr>
      </w:pPr>
      <w:r w:rsidRPr="00225041">
        <w:rPr>
          <w:noProof/>
          <w:color w:val="0000FF"/>
          <w:sz w:val="20"/>
          <w:szCs w:val="20"/>
          <w:lang w:eastAsia="nb-NO"/>
        </w:rPr>
        <w:drawing>
          <wp:inline distT="0" distB="0" distL="0" distR="0" wp14:anchorId="6364CFF0" wp14:editId="2D8A151D">
            <wp:extent cx="1765920" cy="1172922"/>
            <wp:effectExtent l="0" t="0" r="6350" b="8255"/>
            <wp:docPr id="4" name="Picture 4" descr="http://cache.desktopnexus.com/thumbnails/478168-bigthumbnail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che.desktopnexus.com/thumbnails/478168-bigthumbnail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397" cy="117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1B" w:rsidRDefault="00344D1B" w:rsidP="0089234C">
      <w:pPr>
        <w:rPr>
          <w:sz w:val="20"/>
          <w:szCs w:val="20"/>
        </w:rPr>
      </w:pPr>
    </w:p>
    <w:p w:rsidR="00344D1B" w:rsidRDefault="00344D1B" w:rsidP="0089234C">
      <w:pPr>
        <w:rPr>
          <w:sz w:val="20"/>
          <w:szCs w:val="20"/>
        </w:rPr>
      </w:pPr>
    </w:p>
    <w:p w:rsidR="00344D1B" w:rsidRPr="00225041" w:rsidRDefault="00344D1B" w:rsidP="0089234C">
      <w:pPr>
        <w:rPr>
          <w:sz w:val="20"/>
          <w:szCs w:val="20"/>
        </w:rPr>
      </w:pPr>
    </w:p>
    <w:p w:rsidR="00641DF7" w:rsidRDefault="00641DF7" w:rsidP="00641DF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F31F1B" w:rsidRPr="00641DF7">
        <w:rPr>
          <w:sz w:val="20"/>
          <w:szCs w:val="20"/>
        </w:rPr>
        <w:t xml:space="preserve">Hvem er dette? </w:t>
      </w:r>
    </w:p>
    <w:p w:rsidR="00344D1B" w:rsidRDefault="00344D1B" w:rsidP="00344D1B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>b) En av hans mer hardtslående karakterer har et kjent slagord. Hva er dette?</w:t>
      </w:r>
    </w:p>
    <w:p w:rsidR="0089234C" w:rsidRPr="00641DF7" w:rsidRDefault="00434202" w:rsidP="00641DF7">
      <w:pPr>
        <w:pStyle w:val="ListParagraph"/>
        <w:ind w:left="644"/>
        <w:rPr>
          <w:sz w:val="20"/>
          <w:szCs w:val="20"/>
        </w:rPr>
      </w:pPr>
      <w:r>
        <w:rPr>
          <w:sz w:val="20"/>
          <w:szCs w:val="20"/>
        </w:rPr>
        <w:t>c</w:t>
      </w:r>
      <w:r w:rsidR="00641DF7">
        <w:rPr>
          <w:sz w:val="20"/>
          <w:szCs w:val="20"/>
        </w:rPr>
        <w:t xml:space="preserve">) </w:t>
      </w:r>
      <w:r w:rsidR="00225041" w:rsidRPr="00641DF7">
        <w:rPr>
          <w:sz w:val="20"/>
          <w:szCs w:val="20"/>
        </w:rPr>
        <w:t>Hvor mange plater har han gitt ut</w:t>
      </w:r>
      <w:r w:rsidR="00A218D7" w:rsidRPr="00641DF7">
        <w:rPr>
          <w:sz w:val="20"/>
          <w:szCs w:val="20"/>
        </w:rPr>
        <w:t>?</w:t>
      </w:r>
    </w:p>
    <w:p w:rsidR="005549A2" w:rsidRPr="00225041" w:rsidRDefault="005549A2">
      <w:pPr>
        <w:rPr>
          <w:sz w:val="20"/>
          <w:szCs w:val="20"/>
        </w:rPr>
      </w:pPr>
    </w:p>
    <w:p w:rsidR="00C91E8B" w:rsidRPr="00225041" w:rsidRDefault="00C91E8B">
      <w:pPr>
        <w:rPr>
          <w:sz w:val="20"/>
          <w:szCs w:val="20"/>
        </w:rPr>
      </w:pPr>
      <w:r w:rsidRPr="00225041">
        <w:rPr>
          <w:noProof/>
          <w:color w:val="0000FF"/>
          <w:sz w:val="20"/>
          <w:szCs w:val="20"/>
          <w:lang w:eastAsia="nb-NO"/>
        </w:rPr>
        <w:drawing>
          <wp:inline distT="0" distB="0" distL="0" distR="0" wp14:anchorId="01691596" wp14:editId="376DDF61">
            <wp:extent cx="1828800" cy="1397160"/>
            <wp:effectExtent l="0" t="0" r="0" b="0"/>
            <wp:docPr id="7" name="Picture 7" descr="Bruce - bruce-willis Photo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ruce - bruce-willis Photo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48" cy="139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E8B" w:rsidRPr="0022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23BC"/>
    <w:multiLevelType w:val="hybridMultilevel"/>
    <w:tmpl w:val="950A10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F5124"/>
    <w:multiLevelType w:val="hybridMultilevel"/>
    <w:tmpl w:val="75326856"/>
    <w:lvl w:ilvl="0" w:tplc="041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37FAC"/>
    <w:multiLevelType w:val="hybridMultilevel"/>
    <w:tmpl w:val="121E5324"/>
    <w:lvl w:ilvl="0" w:tplc="041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17EC"/>
    <w:multiLevelType w:val="hybridMultilevel"/>
    <w:tmpl w:val="33E419FA"/>
    <w:lvl w:ilvl="0" w:tplc="1554903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09714F"/>
    <w:multiLevelType w:val="hybridMultilevel"/>
    <w:tmpl w:val="B5C4CA4A"/>
    <w:lvl w:ilvl="0" w:tplc="5558A094">
      <w:start w:val="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CEF7B14"/>
    <w:multiLevelType w:val="hybridMultilevel"/>
    <w:tmpl w:val="206646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117F9"/>
    <w:multiLevelType w:val="hybridMultilevel"/>
    <w:tmpl w:val="9718EE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8653B"/>
    <w:multiLevelType w:val="hybridMultilevel"/>
    <w:tmpl w:val="86A4CB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D7495"/>
    <w:multiLevelType w:val="hybridMultilevel"/>
    <w:tmpl w:val="5EDA704E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B48B1"/>
    <w:multiLevelType w:val="hybridMultilevel"/>
    <w:tmpl w:val="4B66191C"/>
    <w:lvl w:ilvl="0" w:tplc="0414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2C5673"/>
    <w:multiLevelType w:val="hybridMultilevel"/>
    <w:tmpl w:val="8DC06C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10F54"/>
    <w:multiLevelType w:val="hybridMultilevel"/>
    <w:tmpl w:val="2E6C5F96"/>
    <w:lvl w:ilvl="0" w:tplc="052CB5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56A96"/>
    <w:multiLevelType w:val="hybridMultilevel"/>
    <w:tmpl w:val="E61EC0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70877"/>
    <w:multiLevelType w:val="hybridMultilevel"/>
    <w:tmpl w:val="E7DEC926"/>
    <w:lvl w:ilvl="0" w:tplc="A2BC7974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8EF4725"/>
    <w:multiLevelType w:val="hybridMultilevel"/>
    <w:tmpl w:val="BBF67E0A"/>
    <w:lvl w:ilvl="0" w:tplc="041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4C"/>
    <w:rsid w:val="00225041"/>
    <w:rsid w:val="0033510A"/>
    <w:rsid w:val="00344D1B"/>
    <w:rsid w:val="00360C34"/>
    <w:rsid w:val="00434202"/>
    <w:rsid w:val="005549A2"/>
    <w:rsid w:val="00641DF7"/>
    <w:rsid w:val="006C2380"/>
    <w:rsid w:val="0089234C"/>
    <w:rsid w:val="00977BDC"/>
    <w:rsid w:val="00A218D7"/>
    <w:rsid w:val="00BC4267"/>
    <w:rsid w:val="00C91E8B"/>
    <w:rsid w:val="00E24CC1"/>
    <w:rsid w:val="00EA0E2F"/>
    <w:rsid w:val="00F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frm=1&amp;source=images&amp;cd=&amp;cad=rja&amp;uact=8&amp;ved=0CAcQjRw&amp;url=http://tcpermaculture.com/site/2014/12/18/bruce-lee-would-be-a-permaculturist/&amp;ei=mLzlVLb0A8XUObOqgdAD&amp;bvm=bv.85970519,d.ZWU&amp;psig=AFQjCNEPA3x5zJs-T06HTi2OCkX5LaWmBQ&amp;ust=1424428498198341" TargetMode="External"/><Relationship Id="rId13" Type="http://schemas.openxmlformats.org/officeDocument/2006/relationships/hyperlink" Target="http://images5.fanpop.com/image/photos/31400000/Bruce-bruce-willis-31494838-650-497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no/url?sa=i&amp;rct=j&amp;q=&amp;esrc=s&amp;frm=1&amp;source=images&amp;cd=&amp;cad=rja&amp;uact=8&amp;ved=0CAcQjRw&amp;url=http://www.stereogum.com/1415231/bruce-springsteen-albums-from-worst-to-best/top-stories/lead-story/&amp;ei=GbzlVMDnCIHhOObNgdgH&amp;bvm=bv.85970519,d.ZWU&amp;psig=AFQjCNEM17ljvjTAMJiYbelSUGjLrIdVag&amp;ust=1424428402569940" TargetMode="External"/><Relationship Id="rId11" Type="http://schemas.openxmlformats.org/officeDocument/2006/relationships/hyperlink" Target="http://www.google.no/url?sa=i&amp;rct=j&amp;q=&amp;esrc=s&amp;frm=1&amp;source=images&amp;cd=&amp;cad=rja&amp;uact=8&amp;ved=0CAcQjRw&amp;url=http://entertainment.desktopnexus.com/wallpaper/478168/&amp;ei=Rr7lVPTiKsW7PaTIgaAO&amp;psig=AFQjCNHss22Bw3D7tSW6LHTVxFuByYlotw&amp;ust=14244287531995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DB5832CB.dotm</Template>
  <TotalTime>136</TotalTime>
  <Pages>2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Synne Alne</dc:creator>
  <cp:lastModifiedBy>Synne Alne</cp:lastModifiedBy>
  <cp:revision>6</cp:revision>
  <cp:lastPrinted>2015-02-27T09:03:00Z</cp:lastPrinted>
  <dcterms:created xsi:type="dcterms:W3CDTF">2015-02-19T10:32:00Z</dcterms:created>
  <dcterms:modified xsi:type="dcterms:W3CDTF">2015-02-27T10:45:00Z</dcterms:modified>
</cp:coreProperties>
</file>